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5922"/>
        <w:gridCol w:w="535"/>
        <w:gridCol w:w="3289"/>
      </w:tblGrid>
      <w:tr w:rsidR="00090E07" w:rsidRPr="003A2ADC" w14:paraId="3296999C" w14:textId="77777777" w:rsidTr="00DF3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6469" w:type="dxa"/>
          </w:tcPr>
          <w:p w14:paraId="29B1510C" w14:textId="77777777" w:rsidR="00C4631C" w:rsidRPr="004B248A" w:rsidRDefault="00090E0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58A634" wp14:editId="13ED0A2F">
                  <wp:extent cx="1333500" cy="889365"/>
                  <wp:effectExtent l="0" t="0" r="0" b="6350"/>
                  <wp:docPr id="1438082115" name="Picture 9" descr="A colorful painting on a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082115" name="Picture 9" descr="A colorful painting on a surfac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31" cy="90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14:paraId="127EFCCC" w14:textId="77777777" w:rsidR="00C4631C" w:rsidRPr="004B248A" w:rsidRDefault="00C4631C">
            <w:pPr>
              <w:rPr>
                <w:noProof/>
              </w:rPr>
            </w:pPr>
          </w:p>
        </w:tc>
        <w:tc>
          <w:tcPr>
            <w:tcW w:w="3030" w:type="dxa"/>
          </w:tcPr>
          <w:p w14:paraId="2CB4E3DE" w14:textId="77777777" w:rsidR="00C4631C" w:rsidRPr="003A2ADC" w:rsidRDefault="00090E07" w:rsidP="00D45686">
            <w:pPr>
              <w:pStyle w:val="Title"/>
              <w:rPr>
                <w:b/>
                <w:bCs/>
                <w:noProof/>
              </w:rPr>
            </w:pPr>
            <w:r w:rsidRPr="003A2ADC">
              <w:rPr>
                <w:b/>
                <w:bCs/>
                <w:noProof/>
              </w:rPr>
              <w:t>abstract</w:t>
            </w:r>
          </w:p>
        </w:tc>
      </w:tr>
      <w:tr w:rsidR="00090E07" w:rsidRPr="003A2ADC" w14:paraId="2E7A8595" w14:textId="77777777" w:rsidTr="00DF32B2">
        <w:trPr>
          <w:trHeight w:val="468"/>
        </w:trPr>
        <w:tc>
          <w:tcPr>
            <w:tcW w:w="6469" w:type="dxa"/>
          </w:tcPr>
          <w:p w14:paraId="568FC6F8" w14:textId="598090F7" w:rsidR="00C4631C" w:rsidRPr="003A2ADC" w:rsidRDefault="00DE7C32" w:rsidP="00FF35D4">
            <w:pPr>
              <w:pStyle w:val="Slogan"/>
              <w:rPr>
                <w:b/>
                <w:bCs w:val="0"/>
                <w:noProof/>
                <w:sz w:val="22"/>
                <w:szCs w:val="22"/>
              </w:rPr>
            </w:pPr>
            <w:r w:rsidRPr="00DE7C32">
              <w:rPr>
                <w:b/>
                <w:bCs w:val="0"/>
                <w:noProof/>
                <w:sz w:val="22"/>
                <w:szCs w:val="22"/>
                <w:lang w:val="en"/>
              </w:rPr>
              <w:t>WHO BELIEVES IN MIRACLES, CREATES MIRACLES.</w:t>
            </w:r>
            <w:r w:rsidRPr="00DE7C32">
              <w:rPr>
                <w:b/>
                <w:bCs w:val="0"/>
                <w:noProof/>
                <w:sz w:val="22"/>
                <w:szCs w:val="22"/>
                <w:lang w:val="en"/>
              </w:rPr>
              <w:tab/>
            </w:r>
          </w:p>
        </w:tc>
        <w:tc>
          <w:tcPr>
            <w:tcW w:w="581" w:type="dxa"/>
          </w:tcPr>
          <w:p w14:paraId="64D0F501" w14:textId="77777777" w:rsidR="00C4631C" w:rsidRPr="004B248A" w:rsidRDefault="00C4631C" w:rsidP="00A2654F">
            <w:pPr>
              <w:rPr>
                <w:noProof/>
              </w:rPr>
            </w:pPr>
          </w:p>
        </w:tc>
        <w:tc>
          <w:tcPr>
            <w:tcW w:w="3030" w:type="dxa"/>
          </w:tcPr>
          <w:p w14:paraId="3F540A32" w14:textId="146E114B" w:rsidR="00C4631C" w:rsidRPr="003A2ADC" w:rsidRDefault="00DE7C32">
            <w:pPr>
              <w:pStyle w:val="Right-alignedtext"/>
              <w:rPr>
                <w:b/>
                <w:bCs/>
                <w:noProof/>
              </w:rPr>
            </w:pPr>
            <w:r w:rsidRPr="00DE7C32">
              <w:rPr>
                <w:b/>
                <w:bCs/>
                <w:noProof/>
                <w:lang w:val="en"/>
              </w:rPr>
              <w:t>Personalized Abstract Paintings</w:t>
            </w:r>
            <w:r w:rsidR="007133F1" w:rsidRPr="003A2ADC">
              <w:rPr>
                <w:b/>
                <w:bCs/>
                <w:noProof/>
              </w:rPr>
              <w:t xml:space="preserve"> </w:t>
            </w:r>
          </w:p>
          <w:p w14:paraId="1617EA0C" w14:textId="77777777" w:rsidR="00C4631C" w:rsidRPr="003A2ADC" w:rsidRDefault="007133F1" w:rsidP="00FF35D4">
            <w:pPr>
              <w:pStyle w:val="Right-alignedtext"/>
              <w:rPr>
                <w:b/>
                <w:bCs/>
                <w:noProof/>
              </w:rPr>
            </w:pPr>
            <w:r w:rsidRPr="003A2ADC">
              <w:rPr>
                <w:b/>
                <w:bCs/>
                <w:noProof/>
              </w:rPr>
              <w:t>AbstractAurora47</w:t>
            </w:r>
          </w:p>
        </w:tc>
      </w:tr>
      <w:tr w:rsidR="00090E07" w:rsidRPr="003A2ADC" w14:paraId="562DDDE7" w14:textId="77777777" w:rsidTr="00DF32B2">
        <w:trPr>
          <w:trHeight w:val="1825"/>
        </w:trPr>
        <w:tc>
          <w:tcPr>
            <w:tcW w:w="6469" w:type="dxa"/>
          </w:tcPr>
          <w:p w14:paraId="2D6379F3" w14:textId="77777777" w:rsidR="00767D7F" w:rsidRPr="004B248A" w:rsidRDefault="00767D7F">
            <w:pPr>
              <w:rPr>
                <w:noProof/>
              </w:rPr>
            </w:pPr>
          </w:p>
        </w:tc>
        <w:tc>
          <w:tcPr>
            <w:tcW w:w="581" w:type="dxa"/>
          </w:tcPr>
          <w:p w14:paraId="5C4A2A6E" w14:textId="77777777" w:rsidR="00767D7F" w:rsidRPr="004B248A" w:rsidRDefault="00767D7F">
            <w:pPr>
              <w:rPr>
                <w:noProof/>
              </w:rPr>
            </w:pPr>
          </w:p>
        </w:tc>
        <w:tc>
          <w:tcPr>
            <w:tcW w:w="3030" w:type="dxa"/>
          </w:tcPr>
          <w:p w14:paraId="244A9EEC" w14:textId="77777777" w:rsidR="00767D7F" w:rsidRPr="003A2ADC" w:rsidRDefault="007133F1">
            <w:pPr>
              <w:pStyle w:val="Right-alignedtext"/>
              <w:rPr>
                <w:b/>
                <w:bCs/>
                <w:noProof/>
              </w:rPr>
            </w:pPr>
            <w:r w:rsidRPr="003A2ADC">
              <w:rPr>
                <w:b/>
                <w:bCs/>
                <w:noProof/>
              </w:rPr>
              <w:t>Renata Veriga</w:t>
            </w:r>
          </w:p>
          <w:p w14:paraId="5DBF78DB" w14:textId="77777777" w:rsidR="00767D7F" w:rsidRPr="003A2ADC" w:rsidRDefault="007133F1">
            <w:pPr>
              <w:pStyle w:val="Right-alignedtext"/>
              <w:rPr>
                <w:b/>
                <w:bCs/>
                <w:noProof/>
              </w:rPr>
            </w:pPr>
            <w:r w:rsidRPr="003A2ADC">
              <w:rPr>
                <w:b/>
                <w:bCs/>
                <w:noProof/>
              </w:rPr>
              <w:t>AbstractAurora47</w:t>
            </w:r>
          </w:p>
          <w:p w14:paraId="158C6172" w14:textId="77777777" w:rsidR="00767D7F" w:rsidRPr="003A2ADC" w:rsidRDefault="007133F1">
            <w:pPr>
              <w:pStyle w:val="Right-alignedtext"/>
              <w:rPr>
                <w:b/>
                <w:bCs/>
                <w:noProof/>
              </w:rPr>
            </w:pPr>
            <w:r w:rsidRPr="003A2ADC">
              <w:rPr>
                <w:b/>
                <w:bCs/>
                <w:noProof/>
              </w:rPr>
              <w:t>Uhlandweg11</w:t>
            </w:r>
          </w:p>
          <w:p w14:paraId="45831DDE" w14:textId="77777777" w:rsidR="007133F1" w:rsidRPr="003A2ADC" w:rsidRDefault="007133F1" w:rsidP="007133F1">
            <w:pPr>
              <w:pStyle w:val="Right-alignedtext"/>
              <w:rPr>
                <w:b/>
                <w:bCs/>
                <w:noProof/>
              </w:rPr>
            </w:pPr>
            <w:r w:rsidRPr="003A2ADC">
              <w:rPr>
                <w:b/>
                <w:bCs/>
                <w:noProof/>
              </w:rPr>
              <w:t>22848,Norderstedt</w:t>
            </w:r>
          </w:p>
          <w:p w14:paraId="521DA41D" w14:textId="77777777" w:rsidR="00767D7F" w:rsidRPr="003A2ADC" w:rsidRDefault="007133F1" w:rsidP="007133F1">
            <w:pPr>
              <w:pStyle w:val="Right-alignedtext"/>
              <w:rPr>
                <w:b/>
                <w:bCs/>
                <w:noProof/>
              </w:rPr>
            </w:pPr>
            <w:r w:rsidRPr="003A2ADC">
              <w:rPr>
                <w:b/>
                <w:bCs/>
                <w:noProof/>
              </w:rPr>
              <w:t xml:space="preserve">Mob.+4917661133181  </w:t>
            </w:r>
          </w:p>
        </w:tc>
      </w:tr>
    </w:tbl>
    <w:tbl>
      <w:tblPr>
        <w:tblStyle w:val="GridTable1Light-Accent5"/>
        <w:tblW w:w="5001" w:type="pct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4625"/>
        <w:gridCol w:w="250"/>
        <w:gridCol w:w="2436"/>
        <w:gridCol w:w="2437"/>
      </w:tblGrid>
      <w:tr w:rsidR="00767D7F" w:rsidRPr="004B248A" w14:paraId="461EEC3E" w14:textId="77777777" w:rsidTr="00375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462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38A6B9F0" w14:textId="4E19AE27" w:rsidR="00767D7F" w:rsidRPr="00090E07" w:rsidRDefault="00DE7C32" w:rsidP="002C31B5">
            <w:pPr>
              <w:pStyle w:val="Heading1"/>
              <w:rPr>
                <w:b/>
                <w:bCs/>
                <w:noProof/>
                <w:sz w:val="24"/>
                <w:szCs w:val="24"/>
              </w:rPr>
            </w:pPr>
            <w:r w:rsidRPr="00DE7C32">
              <w:rPr>
                <w:b/>
                <w:bCs/>
                <w:noProof/>
                <w:sz w:val="24"/>
                <w:szCs w:val="24"/>
                <w:lang w:val="en"/>
              </w:rPr>
              <w:t xml:space="preserve">This form serves to gain a better insight into the colors. Please try to fill out this form correctly so that the implementation of the projects will be even better for you. </w:t>
            </w:r>
            <w:r w:rsidRPr="00DE7C32">
              <w:rPr>
                <w:b/>
                <w:bCs/>
                <w:noProof/>
                <w:sz w:val="24"/>
                <w:szCs w:val="24"/>
                <w:lang w:val="en"/>
              </w:rPr>
              <w:tab/>
            </w:r>
            <w:r w:rsidRPr="00DE7C32">
              <w:rPr>
                <w:b/>
                <w:bCs/>
                <w:noProof/>
                <w:sz w:val="24"/>
                <w:szCs w:val="24"/>
                <w:lang w:val="en"/>
              </w:rPr>
              <w:tab/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6F380FEA" w14:textId="77777777" w:rsidR="00767D7F" w:rsidRPr="004B248A" w:rsidRDefault="00767D7F" w:rsidP="002C31B5">
            <w:pPr>
              <w:pStyle w:val="Heading1"/>
              <w:rPr>
                <w:noProof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54C77B25" w14:textId="77777777" w:rsidR="00767D7F" w:rsidRPr="004B248A" w:rsidRDefault="00767D7F" w:rsidP="002C31B5">
            <w:pPr>
              <w:pStyle w:val="Heading1"/>
              <w:rPr>
                <w:noProof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03CC0D17" w14:textId="77777777" w:rsidR="00767D7F" w:rsidRPr="004B248A" w:rsidRDefault="00767D7F" w:rsidP="002C31B5">
            <w:pPr>
              <w:pStyle w:val="Heading1"/>
              <w:rPr>
                <w:noProof/>
              </w:rPr>
            </w:pPr>
          </w:p>
        </w:tc>
      </w:tr>
    </w:tbl>
    <w:tbl>
      <w:tblPr>
        <w:tblStyle w:val="TableGridLight"/>
        <w:tblW w:w="6074" w:type="pct"/>
        <w:tblLook w:val="0020" w:firstRow="1" w:lastRow="0" w:firstColumn="0" w:lastColumn="0" w:noHBand="0" w:noVBand="0"/>
        <w:tblDescription w:val="Layout table"/>
      </w:tblPr>
      <w:tblGrid>
        <w:gridCol w:w="3969"/>
        <w:gridCol w:w="5812"/>
        <w:gridCol w:w="250"/>
        <w:gridCol w:w="1808"/>
      </w:tblGrid>
      <w:tr w:rsidR="00767D7F" w:rsidRPr="003A2ADC" w14:paraId="1CDB7474" w14:textId="77777777" w:rsidTr="00C83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969" w:type="dxa"/>
            <w:tcMar>
              <w:top w:w="259" w:type="dxa"/>
            </w:tcMar>
          </w:tcPr>
          <w:p w14:paraId="2B59EBE7" w14:textId="5DDCD65E" w:rsidR="00767D7F" w:rsidRPr="003A2ADC" w:rsidRDefault="00DE7C32" w:rsidP="001D1A99">
            <w:pPr>
              <w:pStyle w:val="Heading1"/>
              <w:rPr>
                <w:b/>
                <w:bCs w:val="0"/>
                <w:noProof/>
              </w:rPr>
            </w:pPr>
            <w:r w:rsidRPr="00DE7C32">
              <w:rPr>
                <w:b/>
                <w:bCs w:val="0"/>
                <w:noProof/>
                <w:lang w:val="en"/>
              </w:rPr>
              <w:t>Questions:</w:t>
            </w:r>
          </w:p>
        </w:tc>
        <w:tc>
          <w:tcPr>
            <w:tcW w:w="5812" w:type="dxa"/>
            <w:tcMar>
              <w:top w:w="259" w:type="dxa"/>
            </w:tcMar>
          </w:tcPr>
          <w:p w14:paraId="33BBCD8B" w14:textId="04A89EAB" w:rsidR="00767D7F" w:rsidRPr="003A2ADC" w:rsidRDefault="00DE7C32" w:rsidP="001D1A99">
            <w:pPr>
              <w:pStyle w:val="Heading1"/>
              <w:rPr>
                <w:b/>
                <w:bCs w:val="0"/>
                <w:noProof/>
              </w:rPr>
            </w:pPr>
            <w:r w:rsidRPr="00DE7C32">
              <w:rPr>
                <w:b/>
                <w:bCs w:val="0"/>
                <w:noProof/>
                <w:lang w:val="en"/>
              </w:rPr>
              <w:t>Answers:</w:t>
            </w:r>
          </w:p>
        </w:tc>
        <w:tc>
          <w:tcPr>
            <w:tcW w:w="250" w:type="dxa"/>
            <w:tcMar>
              <w:top w:w="259" w:type="dxa"/>
            </w:tcMar>
          </w:tcPr>
          <w:p w14:paraId="46C9120E" w14:textId="77777777" w:rsidR="00767D7F" w:rsidRPr="003A2ADC" w:rsidRDefault="00767D7F" w:rsidP="001D1A99">
            <w:pPr>
              <w:pStyle w:val="Heading1"/>
              <w:rPr>
                <w:b/>
                <w:bCs w:val="0"/>
                <w:noProof/>
              </w:rPr>
            </w:pPr>
          </w:p>
        </w:tc>
        <w:tc>
          <w:tcPr>
            <w:tcW w:w="1808" w:type="dxa"/>
            <w:tcMar>
              <w:top w:w="259" w:type="dxa"/>
            </w:tcMar>
          </w:tcPr>
          <w:p w14:paraId="2AC684A5" w14:textId="77777777" w:rsidR="00767D7F" w:rsidRPr="003A2ADC" w:rsidRDefault="00767D7F" w:rsidP="001D1A99">
            <w:pPr>
              <w:pStyle w:val="Heading1"/>
              <w:rPr>
                <w:b/>
                <w:bCs w:val="0"/>
                <w:noProof/>
              </w:rPr>
            </w:pPr>
          </w:p>
        </w:tc>
      </w:tr>
      <w:tr w:rsidR="00C83E5D" w:rsidRPr="003A2ADC" w14:paraId="5F7A4E31" w14:textId="77777777" w:rsidTr="00C83E5D">
        <w:trPr>
          <w:gridAfter w:val="2"/>
          <w:wAfter w:w="2058" w:type="dxa"/>
          <w:trHeight w:val="439"/>
        </w:trPr>
        <w:tc>
          <w:tcPr>
            <w:tcW w:w="3969" w:type="dxa"/>
          </w:tcPr>
          <w:p w14:paraId="2A0F36B2" w14:textId="301A51F8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FIRST AND SURNAME:</w:t>
            </w:r>
          </w:p>
        </w:tc>
        <w:tc>
          <w:tcPr>
            <w:tcW w:w="5812" w:type="dxa"/>
          </w:tcPr>
          <w:p w14:paraId="24B2191E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3B9422ED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721693C7" w14:textId="7EAB475A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DATE, YEAR, PLACE AND TIME OF BIRTH:</w:t>
            </w:r>
          </w:p>
        </w:tc>
        <w:tc>
          <w:tcPr>
            <w:tcW w:w="5812" w:type="dxa"/>
          </w:tcPr>
          <w:p w14:paraId="67301B4C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2E024EAD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3D0CC2A7" w14:textId="26871740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THREE MOST FAVORITE COLORS:</w:t>
            </w:r>
          </w:p>
        </w:tc>
        <w:tc>
          <w:tcPr>
            <w:tcW w:w="5812" w:type="dxa"/>
          </w:tcPr>
          <w:p w14:paraId="2D94515E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1F75DDD1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29912049" w14:textId="581F3B37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COLORS YOU DON'T LIKE (IF ANY):</w:t>
            </w:r>
          </w:p>
        </w:tc>
        <w:tc>
          <w:tcPr>
            <w:tcW w:w="5812" w:type="dxa"/>
          </w:tcPr>
          <w:p w14:paraId="3F905767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2C914F74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07CB54C6" w14:textId="63C4EDD5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SEA OR MOUNTAINS?</w:t>
            </w:r>
          </w:p>
        </w:tc>
        <w:tc>
          <w:tcPr>
            <w:tcW w:w="5812" w:type="dxa"/>
          </w:tcPr>
          <w:p w14:paraId="1E7FEC19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5D1D6568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5DA1DCD8" w14:textId="600D1531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FORESTS OR RIVERS?</w:t>
            </w:r>
          </w:p>
        </w:tc>
        <w:tc>
          <w:tcPr>
            <w:tcW w:w="5812" w:type="dxa"/>
          </w:tcPr>
          <w:p w14:paraId="25A24427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30B54805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4BC82D6F" w14:textId="040BAC08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MOST FAVORITE BOOK, GENRE?</w:t>
            </w:r>
          </w:p>
        </w:tc>
        <w:tc>
          <w:tcPr>
            <w:tcW w:w="5812" w:type="dxa"/>
          </w:tcPr>
          <w:p w14:paraId="5983CF51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64F79D34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3598A961" w14:textId="054D6F84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FAVORITE MOVIE?</w:t>
            </w:r>
          </w:p>
        </w:tc>
        <w:tc>
          <w:tcPr>
            <w:tcW w:w="5812" w:type="dxa"/>
          </w:tcPr>
          <w:p w14:paraId="3CA6C59B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50C1EFD9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0A56C230" w14:textId="2FF8BBB8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FAVORITE SONG, ARTIST?</w:t>
            </w:r>
          </w:p>
        </w:tc>
        <w:tc>
          <w:tcPr>
            <w:tcW w:w="5812" w:type="dxa"/>
          </w:tcPr>
          <w:p w14:paraId="3D646D4D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5C577895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</w:tcPr>
          <w:p w14:paraId="3B1B3F9C" w14:textId="330C710B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DAY OR NIGHT?</w:t>
            </w:r>
          </w:p>
        </w:tc>
        <w:tc>
          <w:tcPr>
            <w:tcW w:w="5812" w:type="dxa"/>
          </w:tcPr>
          <w:p w14:paraId="1F640D1B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1737DDD7" w14:textId="77777777" w:rsidTr="00C83E5D">
        <w:trPr>
          <w:gridAfter w:val="2"/>
          <w:wAfter w:w="2058" w:type="dxa"/>
          <w:trHeight w:val="883"/>
        </w:trPr>
        <w:tc>
          <w:tcPr>
            <w:tcW w:w="3969" w:type="dxa"/>
          </w:tcPr>
          <w:p w14:paraId="22B9D9AD" w14:textId="606E4AD1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SOME QUOTES OR THOUGHTS THAT GUIDE YOU THROUGH LIFE.</w:t>
            </w:r>
          </w:p>
        </w:tc>
        <w:tc>
          <w:tcPr>
            <w:tcW w:w="5812" w:type="dxa"/>
          </w:tcPr>
          <w:p w14:paraId="4EE08AC1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585917FE" w14:textId="77777777" w:rsidTr="005B3743">
        <w:trPr>
          <w:gridAfter w:val="2"/>
          <w:wAfter w:w="2058" w:type="dxa"/>
          <w:trHeight w:val="943"/>
        </w:trPr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55463EC5" w14:textId="0F7DC34F" w:rsidR="00C83E5D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WHAT PART OF YOUR LIFE ARE YOU FOCUSED ON RIGHT NOW?</w:t>
            </w:r>
          </w:p>
        </w:tc>
        <w:tc>
          <w:tcPr>
            <w:tcW w:w="5812" w:type="dxa"/>
            <w:tcBorders>
              <w:bottom w:val="single" w:sz="4" w:space="0" w:color="BFBFBF" w:themeColor="background1" w:themeShade="BF"/>
            </w:tcBorders>
          </w:tcPr>
          <w:p w14:paraId="02E2F837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5B3743" w:rsidRPr="003A2ADC" w14:paraId="6A0412AB" w14:textId="77777777" w:rsidTr="005B3743">
        <w:trPr>
          <w:gridAfter w:val="2"/>
          <w:wAfter w:w="2058" w:type="dxa"/>
          <w:trHeight w:val="923"/>
        </w:trPr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6CFA4616" w14:textId="588D62F4" w:rsidR="005B3743" w:rsidRPr="003A2ADC" w:rsidRDefault="00DE7C32">
            <w:pPr>
              <w:rPr>
                <w:b/>
                <w:noProof/>
              </w:rPr>
            </w:pPr>
            <w:r w:rsidRPr="00DE7C32">
              <w:rPr>
                <w:b/>
                <w:noProof/>
                <w:lang w:val="en"/>
              </w:rPr>
              <w:t>WOULD YOU ADD ANYTHING IMPORTANT ABOUT YOURSELF?</w:t>
            </w:r>
          </w:p>
        </w:tc>
        <w:tc>
          <w:tcPr>
            <w:tcW w:w="5812" w:type="dxa"/>
            <w:tcBorders>
              <w:bottom w:val="single" w:sz="4" w:space="0" w:color="BFBFBF" w:themeColor="background1" w:themeShade="BF"/>
            </w:tcBorders>
          </w:tcPr>
          <w:p w14:paraId="585FB087" w14:textId="77777777" w:rsidR="005B3743" w:rsidRPr="003A2ADC" w:rsidRDefault="005B3743">
            <w:pPr>
              <w:rPr>
                <w:b/>
                <w:noProof/>
              </w:rPr>
            </w:pPr>
          </w:p>
        </w:tc>
      </w:tr>
      <w:tr w:rsidR="00C83E5D" w:rsidRPr="003A2ADC" w14:paraId="09318954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394D0BFA" w14:textId="77777777" w:rsidR="00C83E5D" w:rsidRPr="003A2ADC" w:rsidRDefault="00C83E5D">
            <w:pPr>
              <w:rPr>
                <w:b/>
                <w:noProof/>
              </w:rPr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5BD15833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62833EBC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6E051A" w14:textId="77777777" w:rsidR="00C83E5D" w:rsidRPr="003A2ADC" w:rsidRDefault="00C83E5D">
            <w:pPr>
              <w:rPr>
                <w:b/>
                <w:noProof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3C68904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  <w:tr w:rsidR="00C83E5D" w:rsidRPr="003A2ADC" w14:paraId="4C2BDE81" w14:textId="77777777" w:rsidTr="00C83E5D">
        <w:trPr>
          <w:gridAfter w:val="2"/>
          <w:wAfter w:w="2058" w:type="dxa"/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00A9BCB" w14:textId="77777777" w:rsidR="00C83E5D" w:rsidRPr="003A2ADC" w:rsidRDefault="00C83E5D">
            <w:pPr>
              <w:rPr>
                <w:b/>
                <w:noProof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207B15C" w14:textId="77777777" w:rsidR="00C83E5D" w:rsidRPr="003A2ADC" w:rsidRDefault="00C83E5D">
            <w:pPr>
              <w:rPr>
                <w:b/>
                <w:noProof/>
              </w:rPr>
            </w:pPr>
          </w:p>
        </w:tc>
      </w:tr>
    </w:tbl>
    <w:p w14:paraId="1848143A" w14:textId="77777777" w:rsidR="00DE7C32" w:rsidRPr="00DE7C32" w:rsidRDefault="00DE7C32" w:rsidP="00DE7C32">
      <w:pPr>
        <w:pStyle w:val="Thankyou"/>
        <w:rPr>
          <w:noProof/>
          <w:lang w:val="en" w:bidi="en-GB"/>
        </w:rPr>
      </w:pPr>
      <w:r w:rsidRPr="00DE7C32">
        <w:rPr>
          <w:noProof/>
          <w:lang w:val="en" w:bidi="en-GB"/>
        </w:rPr>
        <w:t>Your personal data will be anonymous and will be used exclusively for the stated purpose, in accordance with data protection regulations.</w:t>
      </w:r>
    </w:p>
    <w:p w14:paraId="4CD707F2" w14:textId="17138F1C" w:rsidR="005B3743" w:rsidRDefault="00DE7C32" w:rsidP="00DE7C32">
      <w:pPr>
        <w:pStyle w:val="Thankyou"/>
        <w:rPr>
          <w:noProof/>
          <w:lang w:val="en" w:bidi="en-GB"/>
        </w:rPr>
      </w:pPr>
      <w:r w:rsidRPr="00DE7C32">
        <w:rPr>
          <w:noProof/>
          <w:lang w:val="en" w:bidi="en-GB"/>
        </w:rPr>
        <w:t>Thank you for your trust!</w:t>
      </w:r>
    </w:p>
    <w:p w14:paraId="35FA468E" w14:textId="77777777" w:rsidR="00DE7C32" w:rsidRDefault="00DE7C32" w:rsidP="00DE7C32">
      <w:pPr>
        <w:pStyle w:val="Thankyou"/>
        <w:rPr>
          <w:noProof/>
          <w:lang w:val="en" w:bidi="en-GB"/>
        </w:rPr>
      </w:pPr>
    </w:p>
    <w:p w14:paraId="510EC8AE" w14:textId="77777777" w:rsidR="00DE7C32" w:rsidRPr="00DE7C32" w:rsidRDefault="00DE7C32" w:rsidP="00DE7C32">
      <w:pPr>
        <w:pStyle w:val="Thankyou"/>
        <w:rPr>
          <w:noProof/>
          <w:lang w:bidi="en-GB"/>
        </w:rPr>
      </w:pPr>
      <w:r w:rsidRPr="00DE7C32">
        <w:rPr>
          <w:noProof/>
          <w:lang w:val="en" w:bidi="en-GB"/>
        </w:rPr>
        <w:t>AbstractAurora47, Renata Veriga, Uhlandweg 11, 22848, Norderstedt, Dutschland abstractaurora47@gmail.com</w:t>
      </w:r>
    </w:p>
    <w:p w14:paraId="69950EE3" w14:textId="77777777" w:rsidR="00DE7C32" w:rsidRPr="00DE7C32" w:rsidRDefault="00DE7C32" w:rsidP="00DE7C32">
      <w:pPr>
        <w:pStyle w:val="Thankyou"/>
        <w:rPr>
          <w:noProof/>
          <w:lang w:val="en" w:bidi="en-GB"/>
        </w:rPr>
      </w:pPr>
    </w:p>
    <w:sectPr w:rsidR="00DE7C32" w:rsidRPr="00DE7C32" w:rsidSect="00811290">
      <w:footerReference w:type="default" r:id="rId8"/>
      <w:pgSz w:w="11906" w:h="16838" w:code="9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06BF" w14:textId="77777777" w:rsidR="00DE7C32" w:rsidRDefault="00DE7C32" w:rsidP="00DA124E">
      <w:r>
        <w:separator/>
      </w:r>
    </w:p>
  </w:endnote>
  <w:endnote w:type="continuationSeparator" w:id="0">
    <w:p w14:paraId="3B16021F" w14:textId="77777777" w:rsidR="00DE7C32" w:rsidRDefault="00DE7C32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EED9D" w14:textId="77777777" w:rsidR="00DA124E" w:rsidRDefault="00DA124E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A2654F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  <w:p w14:paraId="458E729B" w14:textId="77777777"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A879" w14:textId="77777777" w:rsidR="00DE7C32" w:rsidRDefault="00DE7C32" w:rsidP="00DA124E">
      <w:r>
        <w:separator/>
      </w:r>
    </w:p>
  </w:footnote>
  <w:footnote w:type="continuationSeparator" w:id="0">
    <w:p w14:paraId="11F708F1" w14:textId="77777777" w:rsidR="00DE7C32" w:rsidRDefault="00DE7C32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F1"/>
    <w:rsid w:val="00016EEA"/>
    <w:rsid w:val="00017EBC"/>
    <w:rsid w:val="00084A50"/>
    <w:rsid w:val="00090E07"/>
    <w:rsid w:val="000D38D4"/>
    <w:rsid w:val="000D4B7B"/>
    <w:rsid w:val="000F3D19"/>
    <w:rsid w:val="00141CC5"/>
    <w:rsid w:val="001606F6"/>
    <w:rsid w:val="00161833"/>
    <w:rsid w:val="001D1A99"/>
    <w:rsid w:val="00253682"/>
    <w:rsid w:val="002C31B5"/>
    <w:rsid w:val="002F145D"/>
    <w:rsid w:val="002F405A"/>
    <w:rsid w:val="002F4591"/>
    <w:rsid w:val="00335034"/>
    <w:rsid w:val="003525FA"/>
    <w:rsid w:val="0037570F"/>
    <w:rsid w:val="00390027"/>
    <w:rsid w:val="003A2ADC"/>
    <w:rsid w:val="004752AA"/>
    <w:rsid w:val="004B248A"/>
    <w:rsid w:val="00502760"/>
    <w:rsid w:val="00541768"/>
    <w:rsid w:val="005B3743"/>
    <w:rsid w:val="005E117D"/>
    <w:rsid w:val="006350A1"/>
    <w:rsid w:val="006B4F86"/>
    <w:rsid w:val="00705ABA"/>
    <w:rsid w:val="007133F1"/>
    <w:rsid w:val="00767D7F"/>
    <w:rsid w:val="007A2DFF"/>
    <w:rsid w:val="00811290"/>
    <w:rsid w:val="00846FB5"/>
    <w:rsid w:val="00865239"/>
    <w:rsid w:val="00904A23"/>
    <w:rsid w:val="00974E68"/>
    <w:rsid w:val="009F3F74"/>
    <w:rsid w:val="00A2654F"/>
    <w:rsid w:val="00A82089"/>
    <w:rsid w:val="00AC6A6B"/>
    <w:rsid w:val="00B62AE1"/>
    <w:rsid w:val="00B84DF7"/>
    <w:rsid w:val="00B911FE"/>
    <w:rsid w:val="00BF2B47"/>
    <w:rsid w:val="00C4631C"/>
    <w:rsid w:val="00C83E5D"/>
    <w:rsid w:val="00D12269"/>
    <w:rsid w:val="00D27961"/>
    <w:rsid w:val="00D45686"/>
    <w:rsid w:val="00D46230"/>
    <w:rsid w:val="00D62BD5"/>
    <w:rsid w:val="00D8503D"/>
    <w:rsid w:val="00DA124E"/>
    <w:rsid w:val="00DE3DFA"/>
    <w:rsid w:val="00DE7C32"/>
    <w:rsid w:val="00DF32B2"/>
    <w:rsid w:val="00E10529"/>
    <w:rsid w:val="00E61B2E"/>
    <w:rsid w:val="00E70B6C"/>
    <w:rsid w:val="00E87249"/>
    <w:rsid w:val="00EB59E9"/>
    <w:rsid w:val="00EC23BD"/>
    <w:rsid w:val="00ED1479"/>
    <w:rsid w:val="00F53936"/>
    <w:rsid w:val="00F734DA"/>
    <w:rsid w:val="00FA3828"/>
    <w:rsid w:val="00FD22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5BD53C7"/>
  <w15:docId w15:val="{143F328E-6B79-49A8-ABC2-AA8709EE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DF32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F3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F32B2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semiHidden/>
    <w:unhideWhenUsed/>
    <w:rsid w:val="00DE7C3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E7C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\AppData\Local\Microsoft\Office\16.0\DTS\en-GB%7bF69AD403-79EE-4A8C-A1C3-1CDBED19E7EF%7d\%7b008E83CA-7EB3-4697-B08B-88611DFF067B%7dtf1640239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19F3-043A-4875-A802-1BCC5DC9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{008E83CA-7EB3-4697-B08B-88611DFF067B}tf16402397_win32</Template>
  <TotalTime>0</TotalTime>
  <Pages>2</Pages>
  <Words>151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Veriga</dc:creator>
  <cp:keywords/>
  <cp:lastModifiedBy>Marko Veriga</cp:lastModifiedBy>
  <cp:revision>1</cp:revision>
  <dcterms:created xsi:type="dcterms:W3CDTF">2025-02-03T20:28:00Z</dcterms:created>
  <dcterms:modified xsi:type="dcterms:W3CDTF">2025-02-03T20:37:00Z</dcterms:modified>
  <cp:category/>
  <cp:version/>
</cp:coreProperties>
</file>